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3B4B" w14:textId="16DFA895" w:rsidR="00C5198F" w:rsidRPr="00755BAF" w:rsidRDefault="00C5198F" w:rsidP="00755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98F" w:rsidRPr="00755BAF" w:rsidSect="004374BB">
      <w:headerReference w:type="default" r:id="rId6"/>
      <w:pgSz w:w="11906" w:h="16838"/>
      <w:pgMar w:top="2977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3951" w14:textId="77777777" w:rsidR="00033C03" w:rsidRDefault="00033C03" w:rsidP="00755BAF">
      <w:pPr>
        <w:spacing w:after="0" w:line="240" w:lineRule="auto"/>
      </w:pPr>
      <w:r>
        <w:separator/>
      </w:r>
    </w:p>
  </w:endnote>
  <w:endnote w:type="continuationSeparator" w:id="0">
    <w:p w14:paraId="4498FA24" w14:textId="77777777" w:rsidR="00033C03" w:rsidRDefault="00033C03" w:rsidP="0075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02EF" w14:textId="77777777" w:rsidR="00033C03" w:rsidRDefault="00033C03" w:rsidP="00755BAF">
      <w:pPr>
        <w:spacing w:after="0" w:line="240" w:lineRule="auto"/>
      </w:pPr>
      <w:r>
        <w:separator/>
      </w:r>
    </w:p>
  </w:footnote>
  <w:footnote w:type="continuationSeparator" w:id="0">
    <w:p w14:paraId="32EB3E1F" w14:textId="77777777" w:rsidR="00033C03" w:rsidRDefault="00033C03" w:rsidP="0075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7328" w14:textId="77777777" w:rsidR="00755BAF" w:rsidRDefault="00755BA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CC5CE5" wp14:editId="26770623">
          <wp:simplePos x="0" y="0"/>
          <wp:positionH relativeFrom="column">
            <wp:posOffset>-1110615</wp:posOffset>
          </wp:positionH>
          <wp:positionV relativeFrom="paragraph">
            <wp:posOffset>-457835</wp:posOffset>
          </wp:positionV>
          <wp:extent cx="7592570" cy="10739138"/>
          <wp:effectExtent l="0" t="0" r="8890" b="5080"/>
          <wp:wrapNone/>
          <wp:docPr id="584940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26196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570" cy="10739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BB"/>
    <w:rsid w:val="00033C03"/>
    <w:rsid w:val="00067848"/>
    <w:rsid w:val="0019169E"/>
    <w:rsid w:val="00195103"/>
    <w:rsid w:val="00432755"/>
    <w:rsid w:val="004374BB"/>
    <w:rsid w:val="005649B2"/>
    <w:rsid w:val="005F7B2E"/>
    <w:rsid w:val="0061320E"/>
    <w:rsid w:val="006228CC"/>
    <w:rsid w:val="00755BAF"/>
    <w:rsid w:val="00A53523"/>
    <w:rsid w:val="00C5198F"/>
    <w:rsid w:val="00DD2951"/>
    <w:rsid w:val="00F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DC10D"/>
  <w15:chartTrackingRefBased/>
  <w15:docId w15:val="{E2110B56-BD8F-4ACC-B330-641B4249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5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B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B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B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B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B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B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B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5B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B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B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B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5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BAF"/>
  </w:style>
  <w:style w:type="paragraph" w:styleId="Rodap">
    <w:name w:val="footer"/>
    <w:basedOn w:val="Normal"/>
    <w:link w:val="RodapChar"/>
    <w:uiPriority w:val="99"/>
    <w:unhideWhenUsed/>
    <w:rsid w:val="00755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- CNSE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 Jerffeson Adelino Gomes</dc:creator>
  <cp:keywords/>
  <dc:description/>
  <cp:lastModifiedBy>Padre Jerffeson Adelino Gomes</cp:lastModifiedBy>
  <cp:revision>2</cp:revision>
  <dcterms:created xsi:type="dcterms:W3CDTF">2026-04-28T23:39:00Z</dcterms:created>
  <dcterms:modified xsi:type="dcterms:W3CDTF">2026-04-28T23:39:00Z</dcterms:modified>
</cp:coreProperties>
</file>